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D522" w14:textId="1DB3D8B1" w:rsidR="003F679F" w:rsidRPr="002D6A54" w:rsidRDefault="002D6A54" w:rsidP="002D6A54">
      <w:pPr>
        <w:jc w:val="center"/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</w:pPr>
      <w:r w:rsidRPr="002D6A54">
        <w:rPr>
          <w:rFonts w:ascii="Cavolini" w:hAnsi="Cavolini" w:cs="Cavolini"/>
          <w:noProof/>
          <w:color w:val="0610D4"/>
          <w:u w:val="single"/>
        </w:rPr>
        <w:drawing>
          <wp:anchor distT="0" distB="0" distL="114300" distR="114300" simplePos="0" relativeHeight="251658240" behindDoc="0" locked="0" layoutInCell="1" allowOverlap="1" wp14:anchorId="2039B54C" wp14:editId="63A75EB2">
            <wp:simplePos x="0" y="0"/>
            <wp:positionH relativeFrom="margin">
              <wp:posOffset>368300</wp:posOffset>
            </wp:positionH>
            <wp:positionV relativeFrom="paragraph">
              <wp:posOffset>5080</wp:posOffset>
            </wp:positionV>
            <wp:extent cx="800100" cy="771525"/>
            <wp:effectExtent l="0" t="0" r="0" b="9525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0784" r="8824" b="9804"/>
                    <a:stretch/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A54">
        <w:rPr>
          <w:rFonts w:ascii="Cavolini" w:hAnsi="Cavolini" w:cs="Cavolini"/>
          <w:noProof/>
          <w:color w:val="0610D4"/>
          <w:u w:val="single"/>
        </w:rPr>
        <w:drawing>
          <wp:anchor distT="0" distB="0" distL="114300" distR="114300" simplePos="0" relativeHeight="251660288" behindDoc="0" locked="0" layoutInCell="1" allowOverlap="1" wp14:anchorId="6F0F698F" wp14:editId="150964D5">
            <wp:simplePos x="0" y="0"/>
            <wp:positionH relativeFrom="margin">
              <wp:posOffset>9140825</wp:posOffset>
            </wp:positionH>
            <wp:positionV relativeFrom="paragraph">
              <wp:posOffset>0</wp:posOffset>
            </wp:positionV>
            <wp:extent cx="800100" cy="771525"/>
            <wp:effectExtent l="0" t="0" r="0" b="9525"/>
            <wp:wrapSquare wrapText="bothSides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0784" r="8824" b="9804"/>
                    <a:stretch/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16E" w:rsidRPr="002D6A54"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  <w:t>Afterschool Timetable</w:t>
      </w:r>
      <w:r w:rsidR="00422A01" w:rsidRPr="002D6A54"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  <w:t xml:space="preserve"> for Oct </w:t>
      </w:r>
      <w:r w:rsidRPr="002D6A54"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  <w:t>–</w:t>
      </w:r>
      <w:r w:rsidR="00422A01" w:rsidRPr="002D6A54"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  <w:t xml:space="preserve"> </w:t>
      </w:r>
      <w:r w:rsidR="00265FC5" w:rsidRPr="002D6A54"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  <w:t>Nov</w:t>
      </w:r>
      <w:r w:rsidRPr="002D6A54">
        <w:rPr>
          <w:rFonts w:ascii="Cavolini" w:hAnsi="Cavolini" w:cs="Cavolini"/>
          <w:b/>
          <w:bCs/>
          <w:color w:val="0610D4"/>
          <w:sz w:val="40"/>
          <w:szCs w:val="40"/>
          <w:u w:val="single"/>
        </w:rPr>
        <w:t xml:space="preserve"> 2022</w:t>
      </w:r>
    </w:p>
    <w:p w14:paraId="54D70B6E" w14:textId="1249822E" w:rsidR="000D016E" w:rsidRPr="002D6A54" w:rsidRDefault="000D016E" w:rsidP="00C93A5E">
      <w:pPr>
        <w:rPr>
          <w:rFonts w:ascii="Cavolini" w:hAnsi="Cavolini" w:cs="Cavoli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3753"/>
        <w:gridCol w:w="4606"/>
        <w:gridCol w:w="3752"/>
      </w:tblGrid>
      <w:tr w:rsidR="000D016E" w:rsidRPr="002D6A54" w14:paraId="7DA41083" w14:textId="77777777" w:rsidTr="002D6A54">
        <w:trPr>
          <w:trHeight w:val="1152"/>
        </w:trPr>
        <w:tc>
          <w:tcPr>
            <w:tcW w:w="3713" w:type="dxa"/>
            <w:shd w:val="clear" w:color="auto" w:fill="00B0F0"/>
          </w:tcPr>
          <w:p w14:paraId="7C43B62E" w14:textId="5AD2A5D2" w:rsidR="000D016E" w:rsidRPr="002D6A54" w:rsidRDefault="000D016E" w:rsidP="00C93A5E">
            <w:pPr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2D6A54">
              <w:rPr>
                <w:rFonts w:ascii="Cavolini" w:hAnsi="Cavolini" w:cs="Cavolini"/>
                <w:b/>
                <w:bCs/>
                <w:sz w:val="36"/>
                <w:szCs w:val="36"/>
              </w:rPr>
              <w:t>Mon</w:t>
            </w:r>
          </w:p>
        </w:tc>
        <w:tc>
          <w:tcPr>
            <w:tcW w:w="3753" w:type="dxa"/>
            <w:shd w:val="clear" w:color="auto" w:fill="00B050"/>
          </w:tcPr>
          <w:p w14:paraId="4CB100BD" w14:textId="452ABB56" w:rsidR="000D016E" w:rsidRPr="002D6A54" w:rsidRDefault="000D016E" w:rsidP="002D6A54">
            <w:pPr>
              <w:tabs>
                <w:tab w:val="left" w:pos="2745"/>
              </w:tabs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2D6A54">
              <w:rPr>
                <w:rFonts w:ascii="Cavolini" w:hAnsi="Cavolini" w:cs="Cavolini"/>
                <w:b/>
                <w:bCs/>
                <w:sz w:val="36"/>
                <w:szCs w:val="36"/>
              </w:rPr>
              <w:t>Tue</w:t>
            </w:r>
            <w:r w:rsidR="002D6A54">
              <w:rPr>
                <w:rFonts w:ascii="Cavolini" w:hAnsi="Cavolini" w:cs="Cavolini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4606" w:type="dxa"/>
            <w:shd w:val="clear" w:color="auto" w:fill="FFC000"/>
          </w:tcPr>
          <w:p w14:paraId="3D764095" w14:textId="0A59A32C" w:rsidR="000D016E" w:rsidRPr="002D6A54" w:rsidRDefault="000D016E" w:rsidP="00C93A5E">
            <w:pPr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2D6A54">
              <w:rPr>
                <w:rFonts w:ascii="Cavolini" w:hAnsi="Cavolini" w:cs="Cavolini"/>
                <w:b/>
                <w:bCs/>
                <w:sz w:val="36"/>
                <w:szCs w:val="36"/>
              </w:rPr>
              <w:t>Wed</w:t>
            </w:r>
          </w:p>
        </w:tc>
        <w:tc>
          <w:tcPr>
            <w:tcW w:w="3752" w:type="dxa"/>
            <w:shd w:val="clear" w:color="auto" w:fill="FF0000"/>
          </w:tcPr>
          <w:p w14:paraId="7C985982" w14:textId="4F555181" w:rsidR="000D016E" w:rsidRPr="002D6A54" w:rsidRDefault="000D016E" w:rsidP="00C93A5E">
            <w:pPr>
              <w:rPr>
                <w:rFonts w:ascii="Cavolini" w:hAnsi="Cavolini" w:cs="Cavolini"/>
                <w:b/>
                <w:bCs/>
                <w:sz w:val="36"/>
                <w:szCs w:val="36"/>
              </w:rPr>
            </w:pPr>
            <w:r w:rsidRPr="002D6A54">
              <w:rPr>
                <w:rFonts w:ascii="Cavolini" w:hAnsi="Cavolini" w:cs="Cavolini"/>
                <w:b/>
                <w:bCs/>
                <w:sz w:val="36"/>
                <w:szCs w:val="36"/>
              </w:rPr>
              <w:t>Thurs</w:t>
            </w:r>
          </w:p>
        </w:tc>
      </w:tr>
      <w:tr w:rsidR="000D016E" w:rsidRPr="002D6A54" w14:paraId="42A4E8F7" w14:textId="77777777" w:rsidTr="0001513C">
        <w:trPr>
          <w:trHeight w:val="1793"/>
        </w:trPr>
        <w:tc>
          <w:tcPr>
            <w:tcW w:w="3713" w:type="dxa"/>
          </w:tcPr>
          <w:p w14:paraId="05496D13" w14:textId="4FBE9BCC" w:rsidR="000D016E" w:rsidRPr="002D6A54" w:rsidRDefault="000D016E" w:rsidP="00C93A5E">
            <w:pP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Art P3 + P7 girls</w:t>
            </w:r>
            <w:r w:rsidR="00422A01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 only</w:t>
            </w:r>
          </w:p>
          <w:p w14:paraId="6760B45A" w14:textId="4D7646EE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  <w:proofErr w:type="spellStart"/>
            <w:r w:rsidRPr="002D6A54">
              <w:rPr>
                <w:rFonts w:ascii="Cavolini" w:hAnsi="Cavolini" w:cs="Cavolini"/>
                <w:sz w:val="28"/>
                <w:szCs w:val="28"/>
              </w:rPr>
              <w:t>Mrs</w:t>
            </w:r>
            <w:proofErr w:type="spellEnd"/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 Carron in P5/6 room </w:t>
            </w:r>
          </w:p>
          <w:p w14:paraId="03E77209" w14:textId="64218146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3pm – 4pm</w:t>
            </w:r>
          </w:p>
          <w:p w14:paraId="04C87C45" w14:textId="53D72658" w:rsidR="00422A01" w:rsidRPr="002D6A54" w:rsidRDefault="002D6A54" w:rsidP="00C93A5E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23A8CC5" wp14:editId="02FC08F4">
                  <wp:simplePos x="0" y="0"/>
                  <wp:positionH relativeFrom="margin">
                    <wp:posOffset>734695</wp:posOffset>
                  </wp:positionH>
                  <wp:positionV relativeFrom="paragraph">
                    <wp:posOffset>246380</wp:posOffset>
                  </wp:positionV>
                  <wp:extent cx="1047750" cy="818515"/>
                  <wp:effectExtent l="0" t="0" r="0" b="635"/>
                  <wp:wrapSquare wrapText="bothSides"/>
                  <wp:docPr id="3" name="Picture 3" descr="Metuchen Public Library - Heart of the Brai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uchen Public Library - Heart of the Brai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A01" w:rsidRPr="002D6A54">
              <w:rPr>
                <w:rFonts w:ascii="Cavolini" w:hAnsi="Cavolini" w:cs="Cavolini"/>
                <w:b/>
                <w:bCs/>
                <w:sz w:val="28"/>
                <w:szCs w:val="28"/>
              </w:rPr>
              <w:t>£1 per week</w:t>
            </w:r>
          </w:p>
        </w:tc>
        <w:tc>
          <w:tcPr>
            <w:tcW w:w="3753" w:type="dxa"/>
          </w:tcPr>
          <w:p w14:paraId="55CA4AFA" w14:textId="690ACC00" w:rsidR="000D016E" w:rsidRPr="002D6A54" w:rsidRDefault="000D016E" w:rsidP="00C93A5E">
            <w:pP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Choir</w:t>
            </w:r>
            <w:r w:rsidR="0001513C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 in P1 room</w:t>
            </w:r>
          </w:p>
          <w:p w14:paraId="3F63B5DB" w14:textId="57E8EA31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Miss Maguire</w:t>
            </w:r>
          </w:p>
          <w:p w14:paraId="3FB97580" w14:textId="04E81C42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P3 – P7</w:t>
            </w:r>
          </w:p>
          <w:p w14:paraId="348AB39B" w14:textId="77694DF4" w:rsidR="00F039C3" w:rsidRPr="002D6A54" w:rsidRDefault="00F039C3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3pm – 4pm </w:t>
            </w:r>
          </w:p>
          <w:p w14:paraId="1A54241B" w14:textId="5F550AC4" w:rsidR="000D016E" w:rsidRPr="002D6A54" w:rsidRDefault="002D6A54" w:rsidP="00C93A5E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53B2E6" wp14:editId="58C246FB">
                  <wp:simplePos x="0" y="0"/>
                  <wp:positionH relativeFrom="margin">
                    <wp:posOffset>989965</wp:posOffset>
                  </wp:positionH>
                  <wp:positionV relativeFrom="paragraph">
                    <wp:posOffset>115570</wp:posOffset>
                  </wp:positionV>
                  <wp:extent cx="1181100" cy="1015128"/>
                  <wp:effectExtent l="0" t="0" r="0" b="0"/>
                  <wp:wrapSquare wrapText="bothSides"/>
                  <wp:docPr id="4" name="Picture 4" descr="7,729 Choir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,729 Choir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1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14:paraId="4D590D4D" w14:textId="511746E0" w:rsidR="000D016E" w:rsidRPr="002D6A54" w:rsidRDefault="000D016E" w:rsidP="00C93A5E">
            <w:pP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Cross Country</w:t>
            </w:r>
            <w:r w:rsidR="0001513C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 @ Kinawley GAA Pitch</w:t>
            </w:r>
          </w:p>
          <w:p w14:paraId="0D29B4A8" w14:textId="035CC769" w:rsidR="000D016E" w:rsidRPr="002D6A54" w:rsidRDefault="0072431B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Everyone from </w:t>
            </w:r>
            <w:r w:rsidR="000D016E" w:rsidRPr="002D6A54">
              <w:rPr>
                <w:rFonts w:ascii="Cavolini" w:hAnsi="Cavolini" w:cs="Cavolini"/>
                <w:sz w:val="28"/>
                <w:szCs w:val="28"/>
              </w:rPr>
              <w:t xml:space="preserve">P4 </w:t>
            </w:r>
            <w:r w:rsidRPr="002D6A54">
              <w:rPr>
                <w:rFonts w:ascii="Cavolini" w:hAnsi="Cavolini" w:cs="Cavolini"/>
                <w:sz w:val="28"/>
                <w:szCs w:val="28"/>
              </w:rPr>
              <w:t>to</w:t>
            </w:r>
            <w:r w:rsidR="000D016E" w:rsidRPr="002D6A54">
              <w:rPr>
                <w:rFonts w:ascii="Cavolini" w:hAnsi="Cavolini" w:cs="Cavolini"/>
                <w:sz w:val="28"/>
                <w:szCs w:val="28"/>
              </w:rPr>
              <w:t xml:space="preserve"> P7 </w:t>
            </w:r>
          </w:p>
          <w:p w14:paraId="5FBA27CC" w14:textId="015A66A8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3:10pm – 4:10pm </w:t>
            </w:r>
          </w:p>
          <w:p w14:paraId="757C72DA" w14:textId="3DE1166C" w:rsidR="000D016E" w:rsidRPr="002D6A54" w:rsidRDefault="00422A01" w:rsidP="00C93A5E">
            <w:pPr>
              <w:rPr>
                <w:rFonts w:ascii="Cavolini" w:hAnsi="Cavolini" w:cs="Cavolini"/>
                <w:sz w:val="28"/>
                <w:szCs w:val="28"/>
              </w:rPr>
            </w:pPr>
            <w:proofErr w:type="spellStart"/>
            <w:r w:rsidRPr="002D6A54">
              <w:rPr>
                <w:rFonts w:ascii="Cavolini" w:hAnsi="Cavolini" w:cs="Cavolini"/>
                <w:sz w:val="28"/>
                <w:szCs w:val="28"/>
              </w:rPr>
              <w:t>Mr</w:t>
            </w:r>
            <w:proofErr w:type="spellEnd"/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 Cunningham /</w:t>
            </w:r>
            <w:r w:rsidR="000D016E" w:rsidRPr="002D6A54">
              <w:rPr>
                <w:rFonts w:ascii="Cavolini" w:hAnsi="Cavolini" w:cs="Cavolini"/>
                <w:sz w:val="28"/>
                <w:szCs w:val="28"/>
              </w:rPr>
              <w:t xml:space="preserve">Miss O’Connor / </w:t>
            </w:r>
            <w:proofErr w:type="spellStart"/>
            <w:r w:rsidR="000D016E" w:rsidRPr="002D6A54">
              <w:rPr>
                <w:rFonts w:ascii="Cavolini" w:hAnsi="Cavolini" w:cs="Cavolini"/>
                <w:sz w:val="28"/>
                <w:szCs w:val="28"/>
              </w:rPr>
              <w:t>Mrs</w:t>
            </w:r>
            <w:proofErr w:type="spellEnd"/>
            <w:r w:rsidR="000D016E" w:rsidRPr="002D6A54">
              <w:rPr>
                <w:rFonts w:ascii="Cavolini" w:hAnsi="Cavolini" w:cs="Cavolini"/>
                <w:sz w:val="28"/>
                <w:szCs w:val="28"/>
              </w:rPr>
              <w:t xml:space="preserve"> Maguire </w:t>
            </w:r>
          </w:p>
          <w:p w14:paraId="28F9ECC3" w14:textId="10CB33AA" w:rsidR="00422A01" w:rsidRPr="002D6A54" w:rsidRDefault="00556CD0" w:rsidP="00C93A5E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F108FC" wp14:editId="11D0EBD9">
                  <wp:simplePos x="0" y="0"/>
                  <wp:positionH relativeFrom="page">
                    <wp:posOffset>1793240</wp:posOffset>
                  </wp:positionH>
                  <wp:positionV relativeFrom="paragraph">
                    <wp:posOffset>84455</wp:posOffset>
                  </wp:positionV>
                  <wp:extent cx="904875" cy="786130"/>
                  <wp:effectExtent l="0" t="0" r="9525" b="0"/>
                  <wp:wrapSquare wrapText="bothSides"/>
                  <wp:docPr id="5" name="Picture 5" descr="Boy Running Stock Illustrations – 17,036 Boy Running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y Running Stock Illustrations – 17,036 Boy Running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A01" w:rsidRPr="002D6A54">
              <w:rPr>
                <w:rFonts w:ascii="Cavolini" w:hAnsi="Cavolini" w:cs="Cavolini"/>
                <w:b/>
                <w:bCs/>
                <w:sz w:val="28"/>
                <w:szCs w:val="28"/>
              </w:rPr>
              <w:t>£1 per week</w:t>
            </w:r>
          </w:p>
        </w:tc>
        <w:tc>
          <w:tcPr>
            <w:tcW w:w="3752" w:type="dxa"/>
          </w:tcPr>
          <w:p w14:paraId="58EA2733" w14:textId="6F936DC1" w:rsidR="00755B00" w:rsidRPr="002D6A54" w:rsidRDefault="00755B00" w:rsidP="00C93A5E">
            <w:pP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Multi Sports in Kinawley Hall with Coach</w:t>
            </w:r>
            <w:r w:rsidR="00422A01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 Kat Maguire</w:t>
            </w:r>
          </w:p>
          <w:p w14:paraId="5C1DF34C" w14:textId="609D1516" w:rsidR="0072431B" w:rsidRPr="002D6A54" w:rsidRDefault="0072431B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3:10pm – 4:10pm</w:t>
            </w:r>
          </w:p>
          <w:p w14:paraId="6B27D451" w14:textId="6152E030" w:rsidR="00F039C3" w:rsidRPr="002D6A54" w:rsidRDefault="00F039C3" w:rsidP="00C93A5E">
            <w:pPr>
              <w:rPr>
                <w:rFonts w:ascii="Cavolini" w:hAnsi="Cavolini" w:cs="Cavolini"/>
                <w:sz w:val="28"/>
                <w:szCs w:val="28"/>
              </w:rPr>
            </w:pPr>
            <w:proofErr w:type="spellStart"/>
            <w:r w:rsidRPr="002D6A54">
              <w:rPr>
                <w:rFonts w:ascii="Cavolini" w:hAnsi="Cavolini" w:cs="Cavolini"/>
                <w:sz w:val="28"/>
                <w:szCs w:val="28"/>
              </w:rPr>
              <w:t>Mrs</w:t>
            </w:r>
            <w:proofErr w:type="spellEnd"/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 Maguire will be present in hall also. </w:t>
            </w:r>
          </w:p>
          <w:p w14:paraId="78E0598A" w14:textId="12BE6379" w:rsidR="00755B00" w:rsidRPr="002D6A54" w:rsidRDefault="00755B00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P4</w:t>
            </w:r>
            <w:r w:rsidR="00D41464" w:rsidRPr="002D6A54">
              <w:rPr>
                <w:rFonts w:ascii="Cavolini" w:hAnsi="Cavolini" w:cs="Cavolini"/>
                <w:sz w:val="28"/>
                <w:szCs w:val="28"/>
              </w:rPr>
              <w:t xml:space="preserve">, P5 + </w:t>
            </w:r>
            <w:r w:rsidRPr="002D6A54">
              <w:rPr>
                <w:rFonts w:ascii="Cavolini" w:hAnsi="Cavolini" w:cs="Cavolini"/>
                <w:sz w:val="28"/>
                <w:szCs w:val="28"/>
              </w:rPr>
              <w:t>P6 Girls</w:t>
            </w:r>
          </w:p>
          <w:p w14:paraId="2E6487C9" w14:textId="55AE3786" w:rsidR="00755B00" w:rsidRPr="002D6A54" w:rsidRDefault="00556CD0" w:rsidP="00C93A5E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778AE4A" wp14:editId="11059269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150495</wp:posOffset>
                  </wp:positionV>
                  <wp:extent cx="951230" cy="466725"/>
                  <wp:effectExtent l="0" t="0" r="127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B00" w:rsidRPr="002D6A54">
              <w:rPr>
                <w:rFonts w:ascii="Cavolini" w:hAnsi="Cavolini" w:cs="Cavolini"/>
                <w:b/>
                <w:bCs/>
                <w:sz w:val="28"/>
                <w:szCs w:val="28"/>
              </w:rPr>
              <w:t>£1 per session</w:t>
            </w:r>
          </w:p>
          <w:p w14:paraId="16FCBD39" w14:textId="5374315F" w:rsidR="00F039C3" w:rsidRPr="002D6A54" w:rsidRDefault="00F039C3" w:rsidP="00C93A5E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</w:p>
        </w:tc>
      </w:tr>
      <w:tr w:rsidR="000D016E" w:rsidRPr="002D6A54" w14:paraId="013374DF" w14:textId="77777777" w:rsidTr="0001513C">
        <w:trPr>
          <w:trHeight w:val="1946"/>
        </w:trPr>
        <w:tc>
          <w:tcPr>
            <w:tcW w:w="3713" w:type="dxa"/>
          </w:tcPr>
          <w:p w14:paraId="26FDE4A0" w14:textId="7ED1AAAE" w:rsidR="00422A01" w:rsidRPr="002D6A54" w:rsidRDefault="000D016E" w:rsidP="00C93A5E">
            <w:pP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Multi Sports</w:t>
            </w:r>
            <w:r w:rsidR="00422A01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P4 </w:t>
            </w:r>
            <w:r w:rsidR="00422A01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>+ P5</w:t>
            </w:r>
          </w:p>
          <w:p w14:paraId="0E6AE8E9" w14:textId="0642C6C2" w:rsidR="000D016E" w:rsidRPr="002D6A54" w:rsidRDefault="0001513C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School </w:t>
            </w:r>
            <w:r w:rsidR="000D016E" w:rsidRPr="002D6A54">
              <w:rPr>
                <w:rFonts w:ascii="Cavolini" w:hAnsi="Cavolini" w:cs="Cavolini"/>
                <w:sz w:val="28"/>
                <w:szCs w:val="28"/>
              </w:rPr>
              <w:t xml:space="preserve">Pitch </w:t>
            </w:r>
          </w:p>
          <w:p w14:paraId="4DE349BA" w14:textId="08E09610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Miss O’Connor</w:t>
            </w:r>
          </w:p>
          <w:p w14:paraId="2AE994E4" w14:textId="7F01B034" w:rsidR="005D7C76" w:rsidRPr="002D6A54" w:rsidRDefault="005D7C76" w:rsidP="00C93A5E">
            <w:pPr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b/>
                <w:bCs/>
                <w:sz w:val="28"/>
                <w:szCs w:val="28"/>
              </w:rPr>
              <w:t>£1 per week</w:t>
            </w:r>
          </w:p>
          <w:p w14:paraId="103D07C8" w14:textId="1BC6BD56" w:rsidR="000D016E" w:rsidRPr="002D6A54" w:rsidRDefault="00556CD0" w:rsidP="00C93A5E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A956AD7" wp14:editId="40774565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234315</wp:posOffset>
                  </wp:positionV>
                  <wp:extent cx="951230" cy="466725"/>
                  <wp:effectExtent l="0" t="0" r="127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16E" w:rsidRPr="002D6A54">
              <w:rPr>
                <w:rFonts w:ascii="Cavolini" w:hAnsi="Cavolini" w:cs="Cavolini"/>
                <w:sz w:val="28"/>
                <w:szCs w:val="28"/>
              </w:rPr>
              <w:t>3pm – 4pm</w:t>
            </w:r>
          </w:p>
        </w:tc>
        <w:tc>
          <w:tcPr>
            <w:tcW w:w="3753" w:type="dxa"/>
          </w:tcPr>
          <w:p w14:paraId="10602EE5" w14:textId="77777777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4F3B340" w14:textId="70F0F45A" w:rsidR="000D016E" w:rsidRPr="002D6A54" w:rsidRDefault="000D016E" w:rsidP="00C93A5E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9AD99BF" w14:textId="378EF534" w:rsidR="000D016E" w:rsidRPr="002D6A54" w:rsidRDefault="00556CD0" w:rsidP="00C93A5E">
            <w:pPr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C7819D" wp14:editId="42EBA48C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45720</wp:posOffset>
                  </wp:positionV>
                  <wp:extent cx="485775" cy="48577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22A01" w:rsidRPr="002D6A54">
              <w:rPr>
                <w:rFonts w:ascii="Cavolini" w:hAnsi="Cavolini" w:cs="Cavolini"/>
                <w:b/>
                <w:bCs/>
                <w:color w:val="FF0000"/>
                <w:sz w:val="28"/>
                <w:szCs w:val="28"/>
              </w:rPr>
              <w:t xml:space="preserve">Gaelic </w:t>
            </w:r>
          </w:p>
          <w:p w14:paraId="1F9BE7FB" w14:textId="3B602A45" w:rsidR="0072431B" w:rsidRPr="002D6A54" w:rsidRDefault="0072431B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School Pitch</w:t>
            </w:r>
          </w:p>
          <w:p w14:paraId="5DF4EBAA" w14:textId="66A1B650" w:rsidR="00422A01" w:rsidRPr="002D6A54" w:rsidRDefault="00422A01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P5</w:t>
            </w:r>
            <w:r w:rsidR="00F039C3" w:rsidRPr="002D6A54">
              <w:rPr>
                <w:rFonts w:ascii="Cavolini" w:hAnsi="Cavolini" w:cs="Cavolini"/>
                <w:sz w:val="28"/>
                <w:szCs w:val="28"/>
              </w:rPr>
              <w:t xml:space="preserve">, P6, </w:t>
            </w:r>
            <w:r w:rsidRPr="002D6A54">
              <w:rPr>
                <w:rFonts w:ascii="Cavolini" w:hAnsi="Cavolini" w:cs="Cavolini"/>
                <w:sz w:val="28"/>
                <w:szCs w:val="28"/>
              </w:rPr>
              <w:t>P7 Boys</w:t>
            </w:r>
          </w:p>
          <w:p w14:paraId="5CFB6160" w14:textId="1CE22F1A" w:rsidR="00422A01" w:rsidRPr="002D6A54" w:rsidRDefault="00422A01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>P7 Girls</w:t>
            </w:r>
          </w:p>
          <w:p w14:paraId="2C35C180" w14:textId="3470CE28" w:rsidR="001D6365" w:rsidRPr="002D6A54" w:rsidRDefault="001D6365" w:rsidP="00C93A5E">
            <w:pPr>
              <w:rPr>
                <w:rFonts w:ascii="Cavolini" w:hAnsi="Cavolini" w:cs="Cavolini"/>
                <w:sz w:val="28"/>
                <w:szCs w:val="28"/>
              </w:rPr>
            </w:pPr>
            <w:proofErr w:type="spellStart"/>
            <w:r w:rsidRPr="002D6A54">
              <w:rPr>
                <w:rFonts w:ascii="Cavolini" w:hAnsi="Cavolini" w:cs="Cavolini"/>
                <w:sz w:val="28"/>
                <w:szCs w:val="28"/>
              </w:rPr>
              <w:t>Mr</w:t>
            </w:r>
            <w:proofErr w:type="spellEnd"/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 Cunningham </w:t>
            </w:r>
          </w:p>
          <w:p w14:paraId="24307099" w14:textId="0670CBE1" w:rsidR="00422A01" w:rsidRPr="002D6A54" w:rsidRDefault="00422A01" w:rsidP="00C93A5E">
            <w:pPr>
              <w:rPr>
                <w:rFonts w:ascii="Cavolini" w:hAnsi="Cavolini" w:cs="Cavolini"/>
                <w:sz w:val="28"/>
                <w:szCs w:val="28"/>
              </w:rPr>
            </w:pPr>
            <w:r w:rsidRPr="002D6A54">
              <w:rPr>
                <w:rFonts w:ascii="Cavolini" w:hAnsi="Cavolini" w:cs="Cavolini"/>
                <w:sz w:val="28"/>
                <w:szCs w:val="28"/>
              </w:rPr>
              <w:t xml:space="preserve">3pm – 4pm </w:t>
            </w:r>
          </w:p>
        </w:tc>
      </w:tr>
    </w:tbl>
    <w:p w14:paraId="67DBC868" w14:textId="3048032A" w:rsidR="000D016E" w:rsidRPr="00C93A5E" w:rsidRDefault="000D016E" w:rsidP="00C93A5E"/>
    <w:sectPr w:rsidR="000D016E" w:rsidRPr="00C93A5E" w:rsidSect="002C627A">
      <w:headerReference w:type="default" r:id="rId14"/>
      <w:endnotePr>
        <w:numFmt w:val="decimal"/>
      </w:endnotePr>
      <w:pgSz w:w="16838" w:h="11906" w:orient="landscape"/>
      <w:pgMar w:top="425" w:right="397" w:bottom="284" w:left="425" w:header="425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46E6A" w14:textId="77777777" w:rsidR="009A6200" w:rsidRDefault="009A6200">
      <w:r>
        <w:separator/>
      </w:r>
    </w:p>
  </w:endnote>
  <w:endnote w:type="continuationSeparator" w:id="0">
    <w:p w14:paraId="20E67F20" w14:textId="77777777" w:rsidR="009A6200" w:rsidRDefault="009A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2EAF" w14:textId="77777777" w:rsidR="009A6200" w:rsidRDefault="009A6200">
      <w:r>
        <w:separator/>
      </w:r>
    </w:p>
  </w:footnote>
  <w:footnote w:type="continuationSeparator" w:id="0">
    <w:p w14:paraId="61BE263E" w14:textId="77777777" w:rsidR="009A6200" w:rsidRDefault="009A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219"/>
    </w:tblGrid>
    <w:tr w:rsidR="00D14AA3" w14:paraId="7F0695BC" w14:textId="77777777" w:rsidTr="002C627A">
      <w:trPr>
        <w:trHeight w:val="564"/>
        <w:tblHeader/>
      </w:trPr>
      <w:tc>
        <w:tcPr>
          <w:tcW w:w="4219" w:type="dxa"/>
          <w:vMerge w:val="restart"/>
          <w:shd w:val="clear" w:color="auto" w:fill="auto"/>
        </w:tcPr>
        <w:p w14:paraId="4CC2FCF1" w14:textId="585FBF67" w:rsidR="00D14AA3" w:rsidRPr="00781349" w:rsidRDefault="00D14AA3" w:rsidP="002C627A">
          <w:pPr>
            <w:pStyle w:val="Header"/>
            <w:ind w:right="-250"/>
            <w:rPr>
              <w:rFonts w:ascii="Arial" w:hAnsi="Arial" w:cs="Arial"/>
              <w:sz w:val="28"/>
              <w:szCs w:val="28"/>
            </w:rPr>
          </w:pPr>
        </w:p>
      </w:tc>
    </w:tr>
    <w:tr w:rsidR="00D14AA3" w14:paraId="2E8A496F" w14:textId="77777777" w:rsidTr="002C627A">
      <w:trPr>
        <w:trHeight w:val="605"/>
        <w:tblHeader/>
      </w:trPr>
      <w:tc>
        <w:tcPr>
          <w:tcW w:w="4219" w:type="dxa"/>
          <w:vMerge/>
          <w:shd w:val="clear" w:color="auto" w:fill="auto"/>
        </w:tcPr>
        <w:p w14:paraId="3AAB597D" w14:textId="77777777" w:rsidR="00D14AA3" w:rsidRPr="00781349" w:rsidRDefault="00D14AA3">
          <w:pPr>
            <w:pStyle w:val="Header"/>
            <w:rPr>
              <w:noProof/>
              <w:lang w:val="en-GB" w:eastAsia="en-GB"/>
            </w:rPr>
          </w:pPr>
        </w:p>
      </w:tc>
    </w:tr>
  </w:tbl>
  <w:p w14:paraId="0A2FFF72" w14:textId="77777777" w:rsidR="009A6200" w:rsidRPr="00B71FDC" w:rsidRDefault="009A6200" w:rsidP="002C627A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B79"/>
    <w:multiLevelType w:val="singleLevel"/>
    <w:tmpl w:val="968844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6895E46"/>
    <w:multiLevelType w:val="hybridMultilevel"/>
    <w:tmpl w:val="C24C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12"/>
    <w:multiLevelType w:val="multilevel"/>
    <w:tmpl w:val="E56E3F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E3C4F1A"/>
    <w:multiLevelType w:val="hybridMultilevel"/>
    <w:tmpl w:val="D89A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019F"/>
    <w:multiLevelType w:val="multilevel"/>
    <w:tmpl w:val="9A1EE4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710063A"/>
    <w:multiLevelType w:val="hybridMultilevel"/>
    <w:tmpl w:val="FA8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A3F"/>
    <w:multiLevelType w:val="hybridMultilevel"/>
    <w:tmpl w:val="BB88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7D1E"/>
    <w:multiLevelType w:val="hybridMultilevel"/>
    <w:tmpl w:val="902C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7D8"/>
    <w:multiLevelType w:val="singleLevel"/>
    <w:tmpl w:val="EDF2FF3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557817"/>
    <w:multiLevelType w:val="hybridMultilevel"/>
    <w:tmpl w:val="B53C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7F3F"/>
    <w:multiLevelType w:val="hybridMultilevel"/>
    <w:tmpl w:val="C48E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04AFA"/>
    <w:multiLevelType w:val="hybridMultilevel"/>
    <w:tmpl w:val="2A00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6A3E"/>
    <w:multiLevelType w:val="hybridMultilevel"/>
    <w:tmpl w:val="1A92C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3C49"/>
    <w:multiLevelType w:val="hybridMultilevel"/>
    <w:tmpl w:val="16A2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071B"/>
    <w:multiLevelType w:val="hybridMultilevel"/>
    <w:tmpl w:val="77EC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4FD1"/>
    <w:multiLevelType w:val="hybridMultilevel"/>
    <w:tmpl w:val="9452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15584"/>
    <w:multiLevelType w:val="hybridMultilevel"/>
    <w:tmpl w:val="DCFA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92183"/>
    <w:multiLevelType w:val="hybridMultilevel"/>
    <w:tmpl w:val="9F28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3AB1"/>
    <w:multiLevelType w:val="hybridMultilevel"/>
    <w:tmpl w:val="8A5A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15478"/>
    <w:multiLevelType w:val="hybridMultilevel"/>
    <w:tmpl w:val="AEE284DA"/>
    <w:lvl w:ilvl="0" w:tplc="88964FF4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2D0ABB"/>
    <w:multiLevelType w:val="hybridMultilevel"/>
    <w:tmpl w:val="C358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45C5B"/>
    <w:multiLevelType w:val="hybridMultilevel"/>
    <w:tmpl w:val="9EB8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7"/>
  </w:num>
  <w:num w:numId="10">
    <w:abstractNumId w:val="20"/>
  </w:num>
  <w:num w:numId="11">
    <w:abstractNumId w:val="18"/>
  </w:num>
  <w:num w:numId="12">
    <w:abstractNumId w:val="14"/>
  </w:num>
  <w:num w:numId="13">
    <w:abstractNumId w:val="0"/>
    <w:lvlOverride w:ilvl="0">
      <w:startOverride w:val="1"/>
    </w:lvlOverride>
  </w:num>
  <w:num w:numId="14">
    <w:abstractNumId w:val="3"/>
  </w:num>
  <w:num w:numId="15">
    <w:abstractNumId w:val="15"/>
  </w:num>
  <w:num w:numId="16">
    <w:abstractNumId w:val="12"/>
  </w:num>
  <w:num w:numId="17">
    <w:abstractNumId w:val="21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7E"/>
    <w:rsid w:val="00000804"/>
    <w:rsid w:val="0000564A"/>
    <w:rsid w:val="0001513C"/>
    <w:rsid w:val="00031F71"/>
    <w:rsid w:val="00031F77"/>
    <w:rsid w:val="00070F7E"/>
    <w:rsid w:val="00071E47"/>
    <w:rsid w:val="00077E65"/>
    <w:rsid w:val="00081F58"/>
    <w:rsid w:val="000869A5"/>
    <w:rsid w:val="00095E60"/>
    <w:rsid w:val="000A2FA3"/>
    <w:rsid w:val="000B3D85"/>
    <w:rsid w:val="000D016E"/>
    <w:rsid w:val="000E0EC3"/>
    <w:rsid w:val="000E1D8A"/>
    <w:rsid w:val="000F160E"/>
    <w:rsid w:val="001013ED"/>
    <w:rsid w:val="00112970"/>
    <w:rsid w:val="00121A99"/>
    <w:rsid w:val="001343B6"/>
    <w:rsid w:val="00135B76"/>
    <w:rsid w:val="001809D3"/>
    <w:rsid w:val="0018549B"/>
    <w:rsid w:val="00193651"/>
    <w:rsid w:val="00194047"/>
    <w:rsid w:val="001B2A7D"/>
    <w:rsid w:val="001C006A"/>
    <w:rsid w:val="001C6206"/>
    <w:rsid w:val="001D5CD8"/>
    <w:rsid w:val="001D6365"/>
    <w:rsid w:val="0021139A"/>
    <w:rsid w:val="00225C37"/>
    <w:rsid w:val="002449E7"/>
    <w:rsid w:val="00260EC5"/>
    <w:rsid w:val="00261B54"/>
    <w:rsid w:val="0026295E"/>
    <w:rsid w:val="00265FC5"/>
    <w:rsid w:val="0027359B"/>
    <w:rsid w:val="00273B2B"/>
    <w:rsid w:val="00291517"/>
    <w:rsid w:val="00296832"/>
    <w:rsid w:val="002C627A"/>
    <w:rsid w:val="002D6A54"/>
    <w:rsid w:val="0030482C"/>
    <w:rsid w:val="0035796A"/>
    <w:rsid w:val="00367694"/>
    <w:rsid w:val="0037319B"/>
    <w:rsid w:val="0038699F"/>
    <w:rsid w:val="0039750B"/>
    <w:rsid w:val="003B0F1E"/>
    <w:rsid w:val="003B5F4C"/>
    <w:rsid w:val="003C4CDC"/>
    <w:rsid w:val="003F679F"/>
    <w:rsid w:val="004011D4"/>
    <w:rsid w:val="00422A01"/>
    <w:rsid w:val="00431C33"/>
    <w:rsid w:val="00443760"/>
    <w:rsid w:val="00456DC4"/>
    <w:rsid w:val="0048257B"/>
    <w:rsid w:val="00486FC4"/>
    <w:rsid w:val="004930FC"/>
    <w:rsid w:val="004A497A"/>
    <w:rsid w:val="004A5DDD"/>
    <w:rsid w:val="004C378F"/>
    <w:rsid w:val="004E327E"/>
    <w:rsid w:val="00507BD1"/>
    <w:rsid w:val="00556483"/>
    <w:rsid w:val="00556CD0"/>
    <w:rsid w:val="00565EDA"/>
    <w:rsid w:val="00575115"/>
    <w:rsid w:val="00585707"/>
    <w:rsid w:val="005A47F6"/>
    <w:rsid w:val="005A6F4C"/>
    <w:rsid w:val="005D7C76"/>
    <w:rsid w:val="006271E7"/>
    <w:rsid w:val="006622CF"/>
    <w:rsid w:val="006742C1"/>
    <w:rsid w:val="006960CF"/>
    <w:rsid w:val="006A21C9"/>
    <w:rsid w:val="006D7539"/>
    <w:rsid w:val="007133E0"/>
    <w:rsid w:val="00714398"/>
    <w:rsid w:val="0072431B"/>
    <w:rsid w:val="007267CA"/>
    <w:rsid w:val="00744CB3"/>
    <w:rsid w:val="00755B00"/>
    <w:rsid w:val="0077609C"/>
    <w:rsid w:val="007D6938"/>
    <w:rsid w:val="00806A1B"/>
    <w:rsid w:val="00807860"/>
    <w:rsid w:val="00870949"/>
    <w:rsid w:val="00883123"/>
    <w:rsid w:val="00890CFB"/>
    <w:rsid w:val="00894F5E"/>
    <w:rsid w:val="008B55A9"/>
    <w:rsid w:val="008C1AB3"/>
    <w:rsid w:val="008E5998"/>
    <w:rsid w:val="008E795A"/>
    <w:rsid w:val="00914708"/>
    <w:rsid w:val="009922B6"/>
    <w:rsid w:val="009A6200"/>
    <w:rsid w:val="009B2CE6"/>
    <w:rsid w:val="009D7DAF"/>
    <w:rsid w:val="009E0420"/>
    <w:rsid w:val="009F55C2"/>
    <w:rsid w:val="00A52196"/>
    <w:rsid w:val="00AD2DEF"/>
    <w:rsid w:val="00AD4611"/>
    <w:rsid w:val="00AE1DBB"/>
    <w:rsid w:val="00B039DD"/>
    <w:rsid w:val="00B25877"/>
    <w:rsid w:val="00B259C7"/>
    <w:rsid w:val="00B42209"/>
    <w:rsid w:val="00B60C88"/>
    <w:rsid w:val="00B723EF"/>
    <w:rsid w:val="00B84DF1"/>
    <w:rsid w:val="00BA0E4E"/>
    <w:rsid w:val="00BA3BE0"/>
    <w:rsid w:val="00BB4EE2"/>
    <w:rsid w:val="00BE25B6"/>
    <w:rsid w:val="00BE5270"/>
    <w:rsid w:val="00C03CC1"/>
    <w:rsid w:val="00C1528B"/>
    <w:rsid w:val="00C758DD"/>
    <w:rsid w:val="00C826C3"/>
    <w:rsid w:val="00C82A64"/>
    <w:rsid w:val="00C93A5E"/>
    <w:rsid w:val="00C978F5"/>
    <w:rsid w:val="00CB661B"/>
    <w:rsid w:val="00CC036E"/>
    <w:rsid w:val="00CD685C"/>
    <w:rsid w:val="00D13DCC"/>
    <w:rsid w:val="00D14AA3"/>
    <w:rsid w:val="00D227CE"/>
    <w:rsid w:val="00D247D7"/>
    <w:rsid w:val="00D31408"/>
    <w:rsid w:val="00D41464"/>
    <w:rsid w:val="00D46959"/>
    <w:rsid w:val="00D85C0E"/>
    <w:rsid w:val="00DA0A55"/>
    <w:rsid w:val="00DD3026"/>
    <w:rsid w:val="00DE7C1A"/>
    <w:rsid w:val="00E06475"/>
    <w:rsid w:val="00E1031E"/>
    <w:rsid w:val="00E105E5"/>
    <w:rsid w:val="00E316ED"/>
    <w:rsid w:val="00E323D8"/>
    <w:rsid w:val="00EB35C1"/>
    <w:rsid w:val="00EC4783"/>
    <w:rsid w:val="00EE5368"/>
    <w:rsid w:val="00EF00D3"/>
    <w:rsid w:val="00F02440"/>
    <w:rsid w:val="00F039C3"/>
    <w:rsid w:val="00F34F3E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2A233"/>
  <w15:docId w15:val="{1F844C79-A9D7-4067-A93C-34A8FC49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27E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E327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4E327E"/>
    <w:rPr>
      <w:b/>
      <w:sz w:val="24"/>
      <w:lang w:val="en-US" w:eastAsia="en-US"/>
    </w:rPr>
  </w:style>
  <w:style w:type="character" w:styleId="Hyperlink">
    <w:name w:val="Hyperlink"/>
    <w:semiHidden/>
    <w:unhideWhenUsed/>
    <w:rsid w:val="004E327E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E327E"/>
    <w:rPr>
      <w:sz w:val="24"/>
    </w:rPr>
  </w:style>
  <w:style w:type="character" w:customStyle="1" w:styleId="BodyTextChar">
    <w:name w:val="Body Text Char"/>
    <w:basedOn w:val="DefaultParagraphFont"/>
    <w:link w:val="BodyText"/>
    <w:rsid w:val="004E327E"/>
    <w:rPr>
      <w:sz w:val="24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4E327E"/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E327E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E3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1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D2DEF"/>
    <w:rPr>
      <w:lang w:val="en-US" w:eastAsia="en-US"/>
    </w:rPr>
  </w:style>
  <w:style w:type="table" w:styleId="TableGrid">
    <w:name w:val="Table Grid"/>
    <w:basedOn w:val="TableNormal"/>
    <w:uiPriority w:val="59"/>
    <w:unhideWhenUsed/>
    <w:rsid w:val="00D1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tshirel\Desktop\WP%20Prototy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83B6-6730-4611-AB26-8E3D0AE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Prototype</Template>
  <TotalTime>16</TotalTime>
  <Pages>1</Pages>
  <Words>113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Wiltshire</dc:creator>
  <cp:lastModifiedBy>C Maguire</cp:lastModifiedBy>
  <cp:revision>2</cp:revision>
  <cp:lastPrinted>2022-09-28T11:26:00Z</cp:lastPrinted>
  <dcterms:created xsi:type="dcterms:W3CDTF">2022-09-28T14:10:00Z</dcterms:created>
  <dcterms:modified xsi:type="dcterms:W3CDTF">2022-09-28T14:10:00Z</dcterms:modified>
</cp:coreProperties>
</file>